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26" w:rsidRPr="00F84980" w:rsidRDefault="005D4326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F84980">
        <w:rPr>
          <w:rFonts w:ascii="BIZ UDPゴシック" w:eastAsia="BIZ UDPゴシック" w:hAnsi="BIZ UDPゴシック" w:hint="eastAsia"/>
        </w:rPr>
        <w:t>様式第</w:t>
      </w:r>
      <w:r w:rsidRPr="00F84980">
        <w:rPr>
          <w:rFonts w:ascii="BIZ UDPゴシック" w:eastAsia="BIZ UDPゴシック" w:hAnsi="BIZ UDPゴシック"/>
        </w:rPr>
        <w:t>1</w:t>
      </w:r>
      <w:r w:rsidRPr="00F84980">
        <w:rPr>
          <w:rFonts w:ascii="BIZ UDPゴシック" w:eastAsia="BIZ UDPゴシック" w:hAnsi="BIZ UDPゴシック" w:hint="eastAsia"/>
        </w:rPr>
        <w:t>号</w:t>
      </w:r>
    </w:p>
    <w:p w:rsidR="005D4326" w:rsidRPr="00F84980" w:rsidRDefault="004616BC">
      <w:pPr>
        <w:jc w:val="center"/>
        <w:rPr>
          <w:rFonts w:ascii="BIZ UDPゴシック" w:eastAsia="BIZ UDPゴシック" w:hAnsi="BIZ UDPゴシック"/>
        </w:rPr>
      </w:pPr>
      <w:r w:rsidRPr="00F84980">
        <w:rPr>
          <w:rFonts w:ascii="BIZ UDPゴシック" w:eastAsia="BIZ UDPゴシック" w:hAnsi="BIZ UDPゴシック" w:hint="eastAsia"/>
        </w:rPr>
        <w:t>富士見町福祉医療費</w:t>
      </w:r>
      <w:r w:rsidR="005D4326" w:rsidRPr="00F84980">
        <w:rPr>
          <w:rFonts w:ascii="BIZ UDPゴシック" w:eastAsia="BIZ UDPゴシック" w:hAnsi="BIZ UDPゴシック" w:hint="eastAsia"/>
        </w:rPr>
        <w:t>給付金受給者証交付申請書</w:t>
      </w:r>
    </w:p>
    <w:p w:rsidR="00AA179A" w:rsidRPr="00AA179A" w:rsidRDefault="00AA179A">
      <w:pPr>
        <w:rPr>
          <w:rFonts w:ascii="BIZ UDPゴシック" w:eastAsia="BIZ UDPゴシック" w:hAnsi="BIZ UDPゴシック"/>
          <w:sz w:val="12"/>
          <w:szCs w:val="12"/>
        </w:rPr>
      </w:pPr>
    </w:p>
    <w:p w:rsidR="005D4326" w:rsidRDefault="005D4326">
      <w:pPr>
        <w:rPr>
          <w:rFonts w:ascii="BIZ UDPゴシック" w:eastAsia="BIZ UDPゴシック" w:hAnsi="BIZ UDPゴシック"/>
        </w:rPr>
      </w:pPr>
      <w:r w:rsidRPr="00F84980">
        <w:rPr>
          <w:rFonts w:ascii="BIZ UDPゴシック" w:eastAsia="BIZ UDPゴシック" w:hAnsi="BIZ UDPゴシック" w:hint="eastAsia"/>
        </w:rPr>
        <w:t xml:space="preserve">　　富</w:t>
      </w:r>
      <w:r w:rsidR="00E93C69">
        <w:rPr>
          <w:rFonts w:ascii="BIZ UDPゴシック" w:eastAsia="BIZ UDPゴシック" w:hAnsi="BIZ UDPゴシック" w:hint="eastAsia"/>
        </w:rPr>
        <w:t xml:space="preserve">　</w:t>
      </w:r>
      <w:r w:rsidRPr="00F84980">
        <w:rPr>
          <w:rFonts w:ascii="BIZ UDPゴシック" w:eastAsia="BIZ UDPゴシック" w:hAnsi="BIZ UDPゴシック" w:hint="eastAsia"/>
        </w:rPr>
        <w:t>士</w:t>
      </w:r>
      <w:r w:rsidR="00E93C69">
        <w:rPr>
          <w:rFonts w:ascii="BIZ UDPゴシック" w:eastAsia="BIZ UDPゴシック" w:hAnsi="BIZ UDPゴシック" w:hint="eastAsia"/>
        </w:rPr>
        <w:t xml:space="preserve">　</w:t>
      </w:r>
      <w:r w:rsidRPr="00F84980">
        <w:rPr>
          <w:rFonts w:ascii="BIZ UDPゴシック" w:eastAsia="BIZ UDPゴシック" w:hAnsi="BIZ UDPゴシック" w:hint="eastAsia"/>
        </w:rPr>
        <w:t>見</w:t>
      </w:r>
      <w:r w:rsidR="00E93C69">
        <w:rPr>
          <w:rFonts w:ascii="BIZ UDPゴシック" w:eastAsia="BIZ UDPゴシック" w:hAnsi="BIZ UDPゴシック" w:hint="eastAsia"/>
        </w:rPr>
        <w:t xml:space="preserve">　</w:t>
      </w:r>
      <w:r w:rsidRPr="00F84980">
        <w:rPr>
          <w:rFonts w:ascii="BIZ UDPゴシック" w:eastAsia="BIZ UDPゴシック" w:hAnsi="BIZ UDPゴシック" w:hint="eastAsia"/>
        </w:rPr>
        <w:t>町</w:t>
      </w:r>
      <w:r w:rsidR="00E93C69">
        <w:rPr>
          <w:rFonts w:ascii="BIZ UDPゴシック" w:eastAsia="BIZ UDPゴシック" w:hAnsi="BIZ UDPゴシック" w:hint="eastAsia"/>
        </w:rPr>
        <w:t xml:space="preserve">　</w:t>
      </w:r>
      <w:r w:rsidRPr="00F84980">
        <w:rPr>
          <w:rFonts w:ascii="BIZ UDPゴシック" w:eastAsia="BIZ UDPゴシック" w:hAnsi="BIZ UDPゴシック" w:hint="eastAsia"/>
        </w:rPr>
        <w:t>長　　　　殿</w:t>
      </w:r>
    </w:p>
    <w:p w:rsidR="00AA179A" w:rsidRPr="00AA179A" w:rsidRDefault="00AA179A">
      <w:pPr>
        <w:rPr>
          <w:rFonts w:ascii="BIZ UDPゴシック" w:eastAsia="BIZ UDPゴシック" w:hAnsi="BIZ UDPゴシック"/>
          <w:sz w:val="12"/>
          <w:szCs w:val="12"/>
        </w:rPr>
      </w:pPr>
    </w:p>
    <w:p w:rsidR="00086C64" w:rsidRPr="00F84980" w:rsidRDefault="00E93C69" w:rsidP="00E93C69">
      <w:pPr>
        <w:pStyle w:val="a7"/>
        <w:numPr>
          <w:ilvl w:val="0"/>
          <w:numId w:val="1"/>
        </w:numPr>
        <w:spacing w:line="300" w:lineRule="auto"/>
        <w:ind w:leftChars="0" w:left="567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乳幼児及び児童等　　　　　　　　　　　　　　　　　　　　</w:t>
      </w:r>
      <w:r w:rsidR="00AA179A" w:rsidRPr="00F84980">
        <w:rPr>
          <w:rFonts w:ascii="BIZ UDPゴシック" w:eastAsia="BIZ UDPゴシック" w:hAnsi="BIZ UDPゴシック" w:hint="eastAsia"/>
        </w:rPr>
        <w:t xml:space="preserve">申請日　　</w:t>
      </w:r>
      <w:r w:rsidR="00B7689A">
        <w:rPr>
          <w:rFonts w:ascii="BIZ UDPゴシック" w:eastAsia="BIZ UDPゴシック" w:hAnsi="BIZ UDPゴシック"/>
        </w:rPr>
        <w:t xml:space="preserve">  </w:t>
      </w:r>
      <w:r w:rsidR="00AA179A">
        <w:rPr>
          <w:rFonts w:ascii="BIZ UDPゴシック" w:eastAsia="BIZ UDPゴシック" w:hAnsi="BIZ UDPゴシック" w:hint="eastAsia"/>
        </w:rPr>
        <w:t>令和</w:t>
      </w:r>
      <w:r w:rsidR="00AA179A" w:rsidRPr="00F84980">
        <w:rPr>
          <w:rFonts w:ascii="BIZ UDPゴシック" w:eastAsia="BIZ UDPゴシック" w:hAnsi="BIZ UDPゴシック" w:hint="eastAsia"/>
        </w:rPr>
        <w:t xml:space="preserve">　　　　年　</w:t>
      </w:r>
      <w:r w:rsidR="00AA179A">
        <w:rPr>
          <w:rFonts w:ascii="BIZ UDPゴシック" w:eastAsia="BIZ UDPゴシック" w:hAnsi="BIZ UDPゴシック" w:hint="eastAsia"/>
        </w:rPr>
        <w:t xml:space="preserve">　</w:t>
      </w:r>
      <w:r w:rsidR="00AA179A" w:rsidRPr="00F84980">
        <w:rPr>
          <w:rFonts w:ascii="BIZ UDPゴシック" w:eastAsia="BIZ UDPゴシック" w:hAnsi="BIZ UDPゴシック" w:hint="eastAsia"/>
        </w:rPr>
        <w:t xml:space="preserve">　　</w:t>
      </w:r>
      <w:r w:rsidR="00AA179A">
        <w:rPr>
          <w:rFonts w:ascii="BIZ UDPゴシック" w:eastAsia="BIZ UDPゴシック" w:hAnsi="BIZ UDPゴシック" w:hint="eastAsia"/>
        </w:rPr>
        <w:t xml:space="preserve">　</w:t>
      </w:r>
      <w:r w:rsidR="00AA179A" w:rsidRPr="00F84980">
        <w:rPr>
          <w:rFonts w:ascii="BIZ UDPゴシック" w:eastAsia="BIZ UDPゴシック" w:hAnsi="BIZ UDPゴシック" w:hint="eastAsia"/>
        </w:rPr>
        <w:t xml:space="preserve">月　　</w:t>
      </w:r>
      <w:r w:rsidR="00AA179A">
        <w:rPr>
          <w:rFonts w:ascii="BIZ UDPゴシック" w:eastAsia="BIZ UDPゴシック" w:hAnsi="BIZ UDPゴシック" w:hint="eastAsia"/>
        </w:rPr>
        <w:t xml:space="preserve">　　</w:t>
      </w:r>
      <w:r w:rsidR="00AA179A" w:rsidRPr="00F84980">
        <w:rPr>
          <w:rFonts w:ascii="BIZ UDPゴシック" w:eastAsia="BIZ UDPゴシック" w:hAnsi="BIZ UDPゴシック" w:hint="eastAsia"/>
        </w:rPr>
        <w:t xml:space="preserve">　日</w:t>
      </w:r>
    </w:p>
    <w:p w:rsidR="00086C64" w:rsidRPr="00F84980" w:rsidRDefault="00086C64" w:rsidP="00E93C69">
      <w:pPr>
        <w:pStyle w:val="a7"/>
        <w:numPr>
          <w:ilvl w:val="0"/>
          <w:numId w:val="1"/>
        </w:numPr>
        <w:spacing w:line="300" w:lineRule="auto"/>
        <w:ind w:leftChars="0" w:left="567" w:hanging="357"/>
        <w:jc w:val="left"/>
        <w:rPr>
          <w:rFonts w:ascii="BIZ UDPゴシック" w:eastAsia="BIZ UDPゴシック" w:hAnsi="BIZ UDPゴシック"/>
        </w:rPr>
      </w:pPr>
      <w:r w:rsidRPr="00F84980">
        <w:rPr>
          <w:rFonts w:ascii="BIZ UDPゴシック" w:eastAsia="BIZ UDPゴシック" w:hAnsi="BIZ UDPゴシック" w:hint="eastAsia"/>
        </w:rPr>
        <w:t>障害者</w:t>
      </w:r>
      <w:r w:rsidR="00F8498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="00F84980">
        <w:rPr>
          <w:rFonts w:ascii="BIZ UDPゴシック" w:eastAsia="BIZ UDPゴシック" w:hAnsi="BIZ UDPゴシック"/>
        </w:rPr>
        <w:t xml:space="preserve">  </w:t>
      </w:r>
      <w:r w:rsidRPr="00F84980">
        <w:rPr>
          <w:rFonts w:ascii="BIZ UDPゴシック" w:eastAsia="BIZ UDPゴシック" w:hAnsi="BIZ UDPゴシック" w:hint="eastAsia"/>
        </w:rPr>
        <w:t>申請者住所　富士見町</w:t>
      </w:r>
    </w:p>
    <w:p w:rsidR="00F84980" w:rsidRPr="00F84980" w:rsidRDefault="00AA179A" w:rsidP="00E93C69">
      <w:pPr>
        <w:pStyle w:val="a7"/>
        <w:numPr>
          <w:ilvl w:val="0"/>
          <w:numId w:val="1"/>
        </w:numPr>
        <w:spacing w:line="300" w:lineRule="auto"/>
        <w:ind w:leftChars="0" w:left="567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母子家庭の母子等　　　　　　　　　　　　　　　　　　　　</w:t>
      </w:r>
      <w:r w:rsidR="00F84980" w:rsidRPr="00F84980">
        <w:rPr>
          <w:rFonts w:ascii="BIZ UDPゴシック" w:eastAsia="BIZ UDPゴシック" w:hAnsi="BIZ UDPゴシック" w:hint="eastAsia"/>
        </w:rPr>
        <w:t xml:space="preserve">申請者氏名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="00C302AB">
        <w:rPr>
          <w:rFonts w:ascii="BIZ UDPゴシック" w:eastAsia="BIZ UDPゴシック" w:hAnsi="BIZ UDPゴシック" w:hint="eastAsia"/>
        </w:rPr>
        <w:t xml:space="preserve">　</w:t>
      </w:r>
    </w:p>
    <w:p w:rsidR="00086C64" w:rsidRDefault="00AA179A" w:rsidP="00E93C69">
      <w:pPr>
        <w:pStyle w:val="a7"/>
        <w:numPr>
          <w:ilvl w:val="0"/>
          <w:numId w:val="1"/>
        </w:numPr>
        <w:spacing w:line="300" w:lineRule="auto"/>
        <w:ind w:leftChars="0" w:left="567" w:hanging="3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父子家庭の父子　　　　　　　　　　　　　　　　　　　　　</w:t>
      </w:r>
      <w:r w:rsidR="00B7689A">
        <w:rPr>
          <w:rFonts w:ascii="BIZ UDPゴシック" w:eastAsia="BIZ UDPゴシック" w:hAnsi="BIZ UDPゴシック"/>
        </w:rPr>
        <w:t xml:space="preserve"> </w:t>
      </w:r>
      <w:r w:rsidR="00086C64" w:rsidRPr="00F84980">
        <w:rPr>
          <w:rFonts w:ascii="BIZ UDPゴシック" w:eastAsia="BIZ UDPゴシック" w:hAnsi="BIZ UDPゴシック" w:hint="eastAsia"/>
        </w:rPr>
        <w:t xml:space="preserve">電話番号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086C64" w:rsidRPr="00F84980">
        <w:rPr>
          <w:rFonts w:ascii="BIZ UDPゴシック" w:eastAsia="BIZ UDPゴシック" w:hAnsi="BIZ UDPゴシック" w:hint="eastAsia"/>
        </w:rPr>
        <w:t xml:space="preserve">　　　　―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086C64" w:rsidRPr="00F84980">
        <w:rPr>
          <w:rFonts w:ascii="BIZ UDPゴシック" w:eastAsia="BIZ UDPゴシック" w:hAnsi="BIZ UDPゴシック" w:hint="eastAsia"/>
        </w:rPr>
        <w:t xml:space="preserve">　　　　―</w:t>
      </w:r>
    </w:p>
    <w:p w:rsidR="00AA179A" w:rsidRPr="00AA179A" w:rsidRDefault="00AA179A" w:rsidP="00AA179A">
      <w:pPr>
        <w:pStyle w:val="a7"/>
        <w:spacing w:line="300" w:lineRule="auto"/>
        <w:ind w:leftChars="0" w:left="567"/>
        <w:rPr>
          <w:rFonts w:ascii="BIZ UDPゴシック" w:eastAsia="BIZ UDPゴシック" w:hAnsi="BIZ UDPゴシック"/>
          <w:sz w:val="12"/>
          <w:szCs w:val="12"/>
        </w:rPr>
      </w:pPr>
    </w:p>
    <w:p w:rsidR="005D4326" w:rsidRPr="00F84980" w:rsidRDefault="004616BC">
      <w:pPr>
        <w:rPr>
          <w:rFonts w:ascii="BIZ UDPゴシック" w:eastAsia="BIZ UDPゴシック" w:hAnsi="BIZ UDPゴシック"/>
        </w:rPr>
      </w:pPr>
      <w:r w:rsidRPr="00F84980">
        <w:rPr>
          <w:rFonts w:ascii="BIZ UDPゴシック" w:eastAsia="BIZ UDPゴシック" w:hAnsi="BIZ UDPゴシック" w:hint="eastAsia"/>
        </w:rPr>
        <w:t xml:space="preserve">　下記のとおり福祉医療費</w:t>
      </w:r>
      <w:r w:rsidR="005D4326" w:rsidRPr="00F84980">
        <w:rPr>
          <w:rFonts w:ascii="BIZ UDPゴシック" w:eastAsia="BIZ UDPゴシック" w:hAnsi="BIZ UDPゴシック" w:hint="eastAsia"/>
        </w:rPr>
        <w:t>給付金受給者証の</w:t>
      </w:r>
      <w:r w:rsidR="00E57B08" w:rsidRPr="00F84980">
        <w:rPr>
          <w:rFonts w:ascii="BIZ UDPゴシック" w:eastAsia="BIZ UDPゴシック" w:hAnsi="BIZ UDPゴシック" w:hint="eastAsia"/>
        </w:rPr>
        <w:t>交付を受けたいので申請</w:t>
      </w:r>
      <w:r w:rsidR="005D4326" w:rsidRPr="00F84980">
        <w:rPr>
          <w:rFonts w:ascii="BIZ UDPゴシック" w:eastAsia="BIZ UDPゴシック" w:hAnsi="BIZ UDPゴシック" w:hint="eastAsia"/>
        </w:rPr>
        <w:t>いたします。</w:t>
      </w:r>
    </w:p>
    <w:p w:rsidR="005D4326" w:rsidRPr="00F84980" w:rsidRDefault="00E57B08">
      <w:pPr>
        <w:rPr>
          <w:rFonts w:ascii="BIZ UDPゴシック" w:eastAsia="BIZ UDPゴシック" w:hAnsi="BIZ UDPゴシック"/>
        </w:rPr>
      </w:pPr>
      <w:r w:rsidRPr="00F84980">
        <w:rPr>
          <w:rFonts w:ascii="BIZ UDPゴシック" w:eastAsia="BIZ UDPゴシック" w:hAnsi="BIZ UDPゴシック" w:hint="eastAsia"/>
        </w:rPr>
        <w:t xml:space="preserve">　福祉医療費申請に際し、資格</w:t>
      </w:r>
      <w:r w:rsidR="00C765A2" w:rsidRPr="00F84980">
        <w:rPr>
          <w:rFonts w:ascii="BIZ UDPゴシック" w:eastAsia="BIZ UDPゴシック" w:hAnsi="BIZ UDPゴシック" w:hint="eastAsia"/>
        </w:rPr>
        <w:t>認定の為、私及び同居の家族の</w:t>
      </w:r>
      <w:r w:rsidR="005D4326" w:rsidRPr="00F84980">
        <w:rPr>
          <w:rFonts w:ascii="BIZ UDPゴシック" w:eastAsia="BIZ UDPゴシック" w:hAnsi="BIZ UDPゴシック" w:hint="eastAsia"/>
        </w:rPr>
        <w:t>課税資料等を閲覧し、決定することについて承諾いたします。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3"/>
        <w:gridCol w:w="1226"/>
        <w:gridCol w:w="549"/>
        <w:gridCol w:w="553"/>
        <w:gridCol w:w="132"/>
        <w:gridCol w:w="1339"/>
        <w:gridCol w:w="560"/>
        <w:gridCol w:w="1032"/>
        <w:gridCol w:w="9"/>
        <w:gridCol w:w="859"/>
        <w:gridCol w:w="120"/>
        <w:gridCol w:w="493"/>
        <w:gridCol w:w="2462"/>
      </w:tblGrid>
      <w:tr w:rsidR="005D4326" w:rsidRPr="00F84980" w:rsidTr="00C94696">
        <w:trPr>
          <w:cantSplit/>
          <w:trHeight w:val="483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52"/>
              </w:rPr>
              <w:t>受給資格</w:t>
            </w:r>
            <w:r w:rsidRPr="00F84980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3922" w:type="dxa"/>
            <w:gridSpan w:val="6"/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840"/>
              </w:rPr>
              <w:t>氏</w:t>
            </w:r>
            <w:r w:rsidRPr="00F84980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105"/>
              </w:rPr>
              <w:t>生年月</w:t>
            </w:r>
            <w:r w:rsidRPr="00F8498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2462" w:type="dxa"/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申請者との続柄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gridSpan w:val="6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F84980" w:rsidRDefault="005D4326">
            <w:pPr>
              <w:jc w:val="right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年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2462" w:type="dxa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gridSpan w:val="6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F84980" w:rsidRDefault="005D4326">
            <w:pPr>
              <w:jc w:val="right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年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2461" w:type="dxa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gridSpan w:val="6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F84980" w:rsidRDefault="005D4326">
            <w:pPr>
              <w:jc w:val="right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年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2461" w:type="dxa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gridSpan w:val="6"/>
            <w:tcBorders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073" w:type="dxa"/>
            <w:gridSpan w:val="6"/>
            <w:tcBorders>
              <w:bottom w:val="nil"/>
            </w:tcBorders>
            <w:vAlign w:val="center"/>
          </w:tcPr>
          <w:p w:rsidR="005D4326" w:rsidRPr="00F84980" w:rsidRDefault="005D4326">
            <w:pPr>
              <w:jc w:val="right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  <w:tc>
          <w:tcPr>
            <w:tcW w:w="2461" w:type="dxa"/>
            <w:tcBorders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94696" w:rsidRPr="00F84980" w:rsidTr="00C94696">
        <w:trPr>
          <w:cantSplit/>
          <w:trHeight w:val="483"/>
        </w:trPr>
        <w:tc>
          <w:tcPr>
            <w:tcW w:w="1812" w:type="dxa"/>
            <w:gridSpan w:val="3"/>
            <w:vMerge w:val="restart"/>
            <w:tcBorders>
              <w:bottom w:val="nil"/>
            </w:tcBorders>
            <w:vAlign w:val="center"/>
          </w:tcPr>
          <w:p w:rsidR="00C94696" w:rsidRPr="00F84980" w:rsidRDefault="00C94696" w:rsidP="00C9469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加入医療保険</w:t>
            </w:r>
          </w:p>
        </w:tc>
        <w:tc>
          <w:tcPr>
            <w:tcW w:w="2573" w:type="dxa"/>
            <w:gridSpan w:val="4"/>
            <w:vAlign w:val="center"/>
          </w:tcPr>
          <w:p w:rsidR="00C94696" w:rsidRPr="00F84980" w:rsidRDefault="00C9469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記号</w:t>
            </w:r>
          </w:p>
        </w:tc>
        <w:tc>
          <w:tcPr>
            <w:tcW w:w="1601" w:type="dxa"/>
            <w:gridSpan w:val="3"/>
          </w:tcPr>
          <w:p w:rsidR="00C94696" w:rsidRPr="00F84980" w:rsidRDefault="00C9469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C94696" w:rsidRPr="00F84980" w:rsidRDefault="00C9469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2953" w:type="dxa"/>
            <w:gridSpan w:val="2"/>
          </w:tcPr>
          <w:p w:rsidR="00C94696" w:rsidRPr="00F84980" w:rsidRDefault="00C9469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9469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C94696" w:rsidRPr="00F84980" w:rsidRDefault="00C9469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3" w:type="dxa"/>
            <w:gridSpan w:val="4"/>
            <w:vAlign w:val="center"/>
          </w:tcPr>
          <w:p w:rsidR="00C94696" w:rsidRPr="00F84980" w:rsidRDefault="00C94696" w:rsidP="00C9469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認　　　　定　　　　日</w:t>
            </w:r>
          </w:p>
        </w:tc>
        <w:tc>
          <w:tcPr>
            <w:tcW w:w="5535" w:type="dxa"/>
            <w:gridSpan w:val="7"/>
            <w:vAlign w:val="center"/>
          </w:tcPr>
          <w:p w:rsidR="00C94696" w:rsidRPr="00F84980" w:rsidRDefault="00C94696" w:rsidP="00F84980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月</w:t>
            </w:r>
            <w:r w:rsidR="00F8498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52"/>
              </w:rPr>
              <w:t>被保険</w:t>
            </w:r>
            <w:r w:rsidRPr="00F84980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2024" w:type="dxa"/>
            <w:gridSpan w:val="3"/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35" w:type="dxa"/>
            <w:gridSpan w:val="7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52"/>
              </w:rPr>
              <w:t>勤務</w:t>
            </w:r>
            <w:r w:rsidRPr="00F84980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1471" w:type="dxa"/>
            <w:gridSpan w:val="2"/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5535" w:type="dxa"/>
            <w:gridSpan w:val="7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3" w:type="dxa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535" w:type="dxa"/>
            <w:gridSpan w:val="7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5535" w:type="dxa"/>
            <w:gridSpan w:val="7"/>
            <w:vAlign w:val="center"/>
          </w:tcPr>
          <w:p w:rsidR="005D4326" w:rsidRPr="00F84980" w:rsidRDefault="005D4326" w:rsidP="00D9288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/>
              </w:rPr>
              <w:t>(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9288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1D64"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/>
              </w:rPr>
              <w:t>)</w:t>
            </w:r>
            <w:r w:rsidR="00C21D64"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9288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21D64" w:rsidRPr="00F84980">
              <w:rPr>
                <w:rFonts w:ascii="BIZ UDPゴシック" w:eastAsia="BIZ UDPゴシック" w:hAnsi="BIZ UDPゴシック" w:hint="eastAsia"/>
              </w:rPr>
              <w:t xml:space="preserve">　　－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vMerge w:val="restart"/>
            <w:tcBorders>
              <w:bottom w:val="nil"/>
            </w:tcBorders>
            <w:vAlign w:val="center"/>
          </w:tcPr>
          <w:p w:rsidR="005D4326" w:rsidRPr="00F84980" w:rsidRDefault="00C9469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保険者</w:t>
            </w:r>
          </w:p>
        </w:tc>
        <w:tc>
          <w:tcPr>
            <w:tcW w:w="1471" w:type="dxa"/>
            <w:gridSpan w:val="2"/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535" w:type="dxa"/>
            <w:gridSpan w:val="7"/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71" w:type="dxa"/>
            <w:gridSpan w:val="2"/>
            <w:tcBorders>
              <w:bottom w:val="nil"/>
            </w:tcBorders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番号・名称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943" w:type="dxa"/>
            <w:gridSpan w:val="5"/>
            <w:tcBorders>
              <w:bottom w:val="nil"/>
            </w:tcBorders>
          </w:tcPr>
          <w:p w:rsidR="005D4326" w:rsidRPr="00F84980" w:rsidRDefault="005D4326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D4326" w:rsidRPr="00F84980" w:rsidTr="00AA179A">
        <w:trPr>
          <w:cantSplit/>
          <w:trHeight w:val="415"/>
        </w:trPr>
        <w:tc>
          <w:tcPr>
            <w:tcW w:w="9920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口座振込依頼金融機関</w:t>
            </w:r>
          </w:p>
        </w:tc>
      </w:tr>
      <w:tr w:rsidR="005D4326" w:rsidRPr="00F84980" w:rsidTr="00C94696">
        <w:trPr>
          <w:cantSplit/>
          <w:trHeight w:val="483"/>
        </w:trPr>
        <w:tc>
          <w:tcPr>
            <w:tcW w:w="3046" w:type="dxa"/>
            <w:gridSpan w:val="6"/>
            <w:tcBorders>
              <w:top w:val="nil"/>
            </w:tcBorders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40"/>
              </w:rPr>
              <w:t>金融機関</w:t>
            </w:r>
            <w:r w:rsidRPr="00F84980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899" w:type="dxa"/>
            <w:gridSpan w:val="2"/>
            <w:tcBorders>
              <w:top w:val="nil"/>
              <w:bottom w:val="nil"/>
            </w:tcBorders>
            <w:vAlign w:val="center"/>
          </w:tcPr>
          <w:p w:rsidR="005D4326" w:rsidRPr="00F84980" w:rsidRDefault="005D4326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  <w:spacing w:val="210"/>
              </w:rPr>
              <w:t>支</w:t>
            </w:r>
            <w:r w:rsidRPr="00F84980">
              <w:rPr>
                <w:rFonts w:ascii="BIZ UDPゴシック" w:eastAsia="BIZ UDPゴシック" w:hAnsi="BIZ UDPゴシック" w:hint="eastAsia"/>
              </w:rPr>
              <w:t>店</w:t>
            </w:r>
          </w:p>
        </w:tc>
        <w:tc>
          <w:tcPr>
            <w:tcW w:w="1900" w:type="dxa"/>
            <w:gridSpan w:val="3"/>
            <w:tcBorders>
              <w:top w:val="nil"/>
              <w:bottom w:val="nil"/>
            </w:tcBorders>
            <w:vAlign w:val="center"/>
          </w:tcPr>
          <w:p w:rsidR="00896BBC" w:rsidRPr="00F84980" w:rsidRDefault="00896BBC" w:rsidP="00896BBC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口座種別</w:t>
            </w:r>
          </w:p>
        </w:tc>
        <w:tc>
          <w:tcPr>
            <w:tcW w:w="3075" w:type="dxa"/>
            <w:gridSpan w:val="3"/>
            <w:tcBorders>
              <w:top w:val="nil"/>
              <w:bottom w:val="nil"/>
            </w:tcBorders>
            <w:vAlign w:val="center"/>
          </w:tcPr>
          <w:p w:rsidR="005D4326" w:rsidRPr="00F84980" w:rsidRDefault="005D432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口座名義人</w:t>
            </w:r>
          </w:p>
        </w:tc>
      </w:tr>
      <w:tr w:rsidR="00896BBC" w:rsidRPr="00F84980" w:rsidTr="00AA179A">
        <w:trPr>
          <w:cantSplit/>
          <w:trHeight w:val="602"/>
        </w:trPr>
        <w:tc>
          <w:tcPr>
            <w:tcW w:w="586" w:type="dxa"/>
            <w:gridSpan w:val="2"/>
            <w:vMerge w:val="restart"/>
            <w:tcBorders>
              <w:right w:val="nil"/>
            </w:tcBorders>
            <w:vAlign w:val="center"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□</w:t>
            </w:r>
          </w:p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□</w:t>
            </w:r>
          </w:p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□</w:t>
            </w:r>
          </w:p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2460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:rsidR="00896BBC" w:rsidRPr="00F84980" w:rsidRDefault="00896B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八十二銀行</w:t>
            </w:r>
          </w:p>
          <w:p w:rsidR="00896BBC" w:rsidRPr="00F84980" w:rsidRDefault="00896B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諏訪信用金庫</w:t>
            </w:r>
          </w:p>
          <w:p w:rsidR="00896BBC" w:rsidRPr="00F84980" w:rsidRDefault="00896B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信州諏訪農協</w:t>
            </w:r>
          </w:p>
          <w:p w:rsidR="00896BBC" w:rsidRPr="00F84980" w:rsidRDefault="00896B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ゆうちょ銀行</w:t>
            </w:r>
          </w:p>
        </w:tc>
        <w:tc>
          <w:tcPr>
            <w:tcW w:w="1899" w:type="dxa"/>
            <w:gridSpan w:val="2"/>
            <w:vMerge w:val="restart"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900" w:type="dxa"/>
            <w:gridSpan w:val="3"/>
            <w:vAlign w:val="center"/>
          </w:tcPr>
          <w:p w:rsidR="00896BBC" w:rsidRPr="00F84980" w:rsidRDefault="00896BBC" w:rsidP="00896BBC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普通　　当座</w:t>
            </w:r>
          </w:p>
        </w:tc>
        <w:tc>
          <w:tcPr>
            <w:tcW w:w="3075" w:type="dxa"/>
            <w:gridSpan w:val="3"/>
            <w:tcBorders>
              <w:bottom w:val="dashed" w:sz="4" w:space="0" w:color="auto"/>
            </w:tcBorders>
          </w:tcPr>
          <w:p w:rsidR="00896BBC" w:rsidRPr="00F84980" w:rsidRDefault="00896BBC" w:rsidP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</w:tr>
      <w:tr w:rsidR="00896BBC" w:rsidRPr="00F84980" w:rsidTr="00C94696">
        <w:trPr>
          <w:cantSplit/>
          <w:trHeight w:val="487"/>
        </w:trPr>
        <w:tc>
          <w:tcPr>
            <w:tcW w:w="586" w:type="dxa"/>
            <w:gridSpan w:val="2"/>
            <w:vMerge/>
            <w:tcBorders>
              <w:right w:val="nil"/>
            </w:tcBorders>
            <w:vAlign w:val="center"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60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9" w:type="dxa"/>
            <w:gridSpan w:val="2"/>
            <w:vMerge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896BBC" w:rsidRPr="00F84980" w:rsidRDefault="00896BBC" w:rsidP="00896BBC">
            <w:pPr>
              <w:jc w:val="center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3075" w:type="dxa"/>
            <w:gridSpan w:val="3"/>
            <w:vMerge w:val="restart"/>
            <w:tcBorders>
              <w:top w:val="nil"/>
            </w:tcBorders>
            <w:vAlign w:val="center"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6BBC" w:rsidRPr="00F84980" w:rsidTr="00C94696">
        <w:trPr>
          <w:cantSplit/>
          <w:trHeight w:val="24"/>
        </w:trPr>
        <w:tc>
          <w:tcPr>
            <w:tcW w:w="586" w:type="dxa"/>
            <w:gridSpan w:val="2"/>
            <w:vMerge w:val="restart"/>
            <w:tcBorders>
              <w:right w:val="nil"/>
            </w:tcBorders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□</w:t>
            </w:r>
          </w:p>
        </w:tc>
        <w:tc>
          <w:tcPr>
            <w:tcW w:w="2460" w:type="dxa"/>
            <w:gridSpan w:val="4"/>
            <w:tcBorders>
              <w:left w:val="dashed" w:sz="4" w:space="0" w:color="auto"/>
              <w:bottom w:val="nil"/>
            </w:tcBorders>
          </w:tcPr>
          <w:p w:rsidR="00896BBC" w:rsidRPr="00F84980" w:rsidRDefault="00896B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 w:hint="eastAsia"/>
              </w:rPr>
              <w:t>その他の金融機関</w:t>
            </w:r>
          </w:p>
        </w:tc>
        <w:tc>
          <w:tcPr>
            <w:tcW w:w="1899" w:type="dxa"/>
            <w:gridSpan w:val="2"/>
            <w:vMerge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0" w:type="dxa"/>
            <w:gridSpan w:val="3"/>
            <w:vMerge w:val="restart"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75" w:type="dxa"/>
            <w:gridSpan w:val="3"/>
            <w:vMerge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6BBC" w:rsidRPr="00F84980" w:rsidTr="00AA179A">
        <w:trPr>
          <w:cantSplit/>
          <w:trHeight w:val="353"/>
        </w:trPr>
        <w:tc>
          <w:tcPr>
            <w:tcW w:w="586" w:type="dxa"/>
            <w:gridSpan w:val="2"/>
            <w:vMerge/>
            <w:tcBorders>
              <w:right w:val="nil"/>
            </w:tcBorders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dashed" w:sz="4" w:space="0" w:color="auto"/>
            </w:tcBorders>
          </w:tcPr>
          <w:p w:rsidR="00896BBC" w:rsidRPr="00F84980" w:rsidRDefault="00896B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F84980">
              <w:rPr>
                <w:rFonts w:ascii="BIZ UDPゴシック" w:eastAsia="BIZ UDPゴシック" w:hAnsi="BIZ UDPゴシック"/>
              </w:rPr>
              <w:t>(</w:t>
            </w:r>
            <w:r w:rsidRPr="00F849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84980">
              <w:rPr>
                <w:rFonts w:ascii="BIZ UDPゴシック" w:eastAsia="BIZ UDPゴシック" w:hAnsi="BIZ UDPゴシック"/>
              </w:rPr>
              <w:t>)</w:t>
            </w:r>
          </w:p>
        </w:tc>
        <w:tc>
          <w:tcPr>
            <w:tcW w:w="1899" w:type="dxa"/>
            <w:gridSpan w:val="2"/>
            <w:vMerge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0" w:type="dxa"/>
            <w:gridSpan w:val="3"/>
            <w:vMerge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75" w:type="dxa"/>
            <w:gridSpan w:val="3"/>
            <w:vMerge/>
          </w:tcPr>
          <w:p w:rsidR="00896BBC" w:rsidRPr="00F84980" w:rsidRDefault="00896BB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D4326" w:rsidRPr="00F84980" w:rsidRDefault="007E0821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6257925" cy="1114425"/>
                <wp:effectExtent l="0" t="0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8363"/>
                            </w:tblGrid>
                            <w:tr w:rsidR="007E49B7" w:rsidRPr="00F8498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7E49B7" w:rsidRPr="00F84980" w:rsidRDefault="007E49B7" w:rsidP="007E49B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該当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7E49B7" w:rsidRPr="00F84980" w:rsidRDefault="007E49B7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年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月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日　　（　新規　・　転入　）</w:t>
                                  </w:r>
                                </w:p>
                              </w:tc>
                            </w:tr>
                            <w:tr w:rsidR="002E68B0" w:rsidRPr="00F8498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68B0" w:rsidRPr="00F84980" w:rsidRDefault="00797050" w:rsidP="007E49B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障害認定区分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7E49B7" w:rsidRPr="00F84980" w:rsidRDefault="0079705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身体（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級）</w:t>
                                  </w:r>
                                  <w:r w:rsidR="007E49B7"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療育（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="007E49B7"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="007E49B7"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精神（　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="007E49B7"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級）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障害年金（　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級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号）</w:t>
                                  </w:r>
                                </w:p>
                              </w:tc>
                            </w:tr>
                            <w:tr w:rsidR="002E68B0" w:rsidRPr="00F8498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68B0" w:rsidRPr="00F84980" w:rsidRDefault="00797050" w:rsidP="007E49B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資格認定期間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2E68B0" w:rsidRPr="00F84980" w:rsidRDefault="0079705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年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月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日～　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 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年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月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2E68B0" w:rsidRPr="00F8498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68B0" w:rsidRPr="00F84980" w:rsidRDefault="00797050" w:rsidP="007E49B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受給者証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2E68B0" w:rsidRPr="00F84980" w:rsidRDefault="00797050" w:rsidP="00F8498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有効期間（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年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月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日～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年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月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日）　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発行（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年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月</w:t>
                                  </w:r>
                                  <w:r w:rsid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　　</w:t>
                                  </w:r>
                                  <w:r w:rsidRPr="00F8498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  <w:tr w:rsidR="00241A37" w:rsidRPr="00F8498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41A37" w:rsidRPr="00F84980" w:rsidRDefault="00241A37" w:rsidP="007E49B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41A3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負担区分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241A37" w:rsidRPr="00F84980" w:rsidRDefault="00241A37" w:rsidP="00F8498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41A37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県単　　・　　町単</w:t>
                                  </w:r>
                                </w:p>
                              </w:tc>
                            </w:tr>
                            <w:tr w:rsidR="00797050" w:rsidRPr="00F8498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797050" w:rsidRPr="00F84980" w:rsidRDefault="00241A37" w:rsidP="00241A3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保険証確認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241A37" w:rsidRPr="00F84980" w:rsidRDefault="00241A37" w:rsidP="00F8498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マイナ保険証　　・　　資格確認書　　・　　保険証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紙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E68B0" w:rsidRDefault="002E68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7.25pt;width:492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4f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" stroked="f">
                <v:textbox inset="5.85pt,.7pt,5.85pt,.7pt">
                  <w:txbxContent>
                    <w:tbl>
                      <w:tblPr>
                        <w:tblW w:w="9889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8363"/>
                      </w:tblGrid>
                      <w:tr w:rsidR="007E49B7" w:rsidRPr="00F8498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7E49B7" w:rsidRPr="00F84980" w:rsidRDefault="007E49B7" w:rsidP="007E49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該当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7E49B7" w:rsidRPr="00F84980" w:rsidRDefault="007E49B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月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　　（　新規　・　転入　）</w:t>
                            </w:r>
                          </w:p>
                        </w:tc>
                      </w:tr>
                      <w:tr w:rsidR="002E68B0" w:rsidRPr="00F8498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E68B0" w:rsidRPr="00F84980" w:rsidRDefault="00797050" w:rsidP="007E49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障害認定区分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7E49B7" w:rsidRPr="00F84980" w:rsidRDefault="0079705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身体（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級）</w:t>
                            </w:r>
                            <w:r w:rsidR="007E49B7"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療育（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7E49B7"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7E49B7"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精神（　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7E49B7"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級）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障害年金（　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級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号）</w:t>
                            </w:r>
                          </w:p>
                        </w:tc>
                      </w:tr>
                      <w:tr w:rsidR="002E68B0" w:rsidRPr="00F8498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E68B0" w:rsidRPr="00F84980" w:rsidRDefault="00797050" w:rsidP="007E49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資格認定期間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2E68B0" w:rsidRPr="00F84980" w:rsidRDefault="0079705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年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月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日～　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 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月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2E68B0" w:rsidRPr="00F8498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E68B0" w:rsidRPr="00F84980" w:rsidRDefault="00797050" w:rsidP="007E49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受給者証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2E68B0" w:rsidRPr="00F84980" w:rsidRDefault="00797050" w:rsidP="00F8498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有効期間（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日～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日）　</w:t>
                            </w:r>
                            <w:r w:rsidR="00F84980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発行（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F84980">
                              <w:rPr>
                                <w:rFonts w:ascii="BIZ UDPゴシック" w:eastAsia="BIZ UDPゴシック" w:hAnsi="BIZ UDPゴシック" w:hint="eastAsia"/>
                              </w:rPr>
                              <w:t>日）</w:t>
                            </w:r>
                          </w:p>
                        </w:tc>
                      </w:tr>
                      <w:tr w:rsidR="00241A37" w:rsidRPr="00F8498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41A37" w:rsidRPr="00F84980" w:rsidRDefault="00241A37" w:rsidP="007E49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41A37">
                              <w:rPr>
                                <w:rFonts w:ascii="BIZ UDPゴシック" w:eastAsia="BIZ UDPゴシック" w:hAnsi="BIZ UDPゴシック" w:hint="eastAsia"/>
                              </w:rPr>
                              <w:t>負担区分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241A37" w:rsidRPr="00F84980" w:rsidRDefault="00241A37" w:rsidP="00F8498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41A37">
                              <w:rPr>
                                <w:rFonts w:ascii="BIZ UDPゴシック" w:eastAsia="BIZ UDPゴシック" w:hAnsi="BIZ UDPゴシック" w:hint="eastAsia"/>
                              </w:rPr>
                              <w:t>県単　　・　　町単</w:t>
                            </w:r>
                          </w:p>
                        </w:tc>
                      </w:tr>
                      <w:tr w:rsidR="00797050" w:rsidRPr="00F8498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797050" w:rsidRPr="00F84980" w:rsidRDefault="00241A37" w:rsidP="00241A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保険証確認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241A37" w:rsidRPr="00F84980" w:rsidRDefault="00241A37" w:rsidP="00F8498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マイナ保険証　　・　　資格確認書　　・　　保険証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E68B0" w:rsidRDefault="002E68B0"/>
                  </w:txbxContent>
                </v:textbox>
              </v:shape>
            </w:pict>
          </mc:Fallback>
        </mc:AlternateContent>
      </w:r>
    </w:p>
    <w:sectPr w:rsidR="005D4326" w:rsidRPr="00F84980" w:rsidSect="00FC73EB">
      <w:pgSz w:w="11906" w:h="16838" w:code="9"/>
      <w:pgMar w:top="567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0D" w:rsidRDefault="00EB3C0D" w:rsidP="005D4326">
      <w:r>
        <w:separator/>
      </w:r>
    </w:p>
  </w:endnote>
  <w:endnote w:type="continuationSeparator" w:id="0">
    <w:p w:rsidR="00EB3C0D" w:rsidRDefault="00EB3C0D" w:rsidP="005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0D" w:rsidRDefault="00EB3C0D" w:rsidP="005D4326">
      <w:r>
        <w:separator/>
      </w:r>
    </w:p>
  </w:footnote>
  <w:footnote w:type="continuationSeparator" w:id="0">
    <w:p w:rsidR="00EB3C0D" w:rsidRDefault="00EB3C0D" w:rsidP="005D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71A"/>
    <w:multiLevelType w:val="hybridMultilevel"/>
    <w:tmpl w:val="D2F6B224"/>
    <w:lvl w:ilvl="0" w:tplc="51EEB1D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6"/>
    <w:rsid w:val="00086C64"/>
    <w:rsid w:val="00106989"/>
    <w:rsid w:val="00144663"/>
    <w:rsid w:val="001456C4"/>
    <w:rsid w:val="00241A37"/>
    <w:rsid w:val="002E68B0"/>
    <w:rsid w:val="00373363"/>
    <w:rsid w:val="003B25F5"/>
    <w:rsid w:val="004616BC"/>
    <w:rsid w:val="004D2D49"/>
    <w:rsid w:val="00575412"/>
    <w:rsid w:val="005D4326"/>
    <w:rsid w:val="005E3FEA"/>
    <w:rsid w:val="0061299B"/>
    <w:rsid w:val="00650B77"/>
    <w:rsid w:val="00693230"/>
    <w:rsid w:val="006D34A9"/>
    <w:rsid w:val="00723048"/>
    <w:rsid w:val="00750AE4"/>
    <w:rsid w:val="0079378B"/>
    <w:rsid w:val="00797050"/>
    <w:rsid w:val="007A74CE"/>
    <w:rsid w:val="007C52F4"/>
    <w:rsid w:val="007D57E9"/>
    <w:rsid w:val="007E0821"/>
    <w:rsid w:val="007E49B7"/>
    <w:rsid w:val="00896BBC"/>
    <w:rsid w:val="009629DD"/>
    <w:rsid w:val="009F1E47"/>
    <w:rsid w:val="00AA179A"/>
    <w:rsid w:val="00AF2F97"/>
    <w:rsid w:val="00B7689A"/>
    <w:rsid w:val="00C21D64"/>
    <w:rsid w:val="00C302AB"/>
    <w:rsid w:val="00C6043E"/>
    <w:rsid w:val="00C765A2"/>
    <w:rsid w:val="00C913B3"/>
    <w:rsid w:val="00C94696"/>
    <w:rsid w:val="00D7587F"/>
    <w:rsid w:val="00D9288C"/>
    <w:rsid w:val="00DE0621"/>
    <w:rsid w:val="00E57B08"/>
    <w:rsid w:val="00E93C69"/>
    <w:rsid w:val="00EB3C0D"/>
    <w:rsid w:val="00F12FFC"/>
    <w:rsid w:val="00F254C6"/>
    <w:rsid w:val="00F84980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C9AAC-DC4B-4A49-81C1-0C93C053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A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32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326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086C64"/>
    <w:pPr>
      <w:ind w:leftChars="400" w:left="840"/>
    </w:pPr>
  </w:style>
  <w:style w:type="table" w:styleId="a8">
    <w:name w:val="Table Grid"/>
    <w:basedOn w:val="a1"/>
    <w:uiPriority w:val="59"/>
    <w:rsid w:val="002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E49B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E49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1937-9D4A-45AA-9EEF-B955FB5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絢子</dc:creator>
  <cp:keywords/>
  <dc:description/>
  <cp:lastModifiedBy>小川　絢子</cp:lastModifiedBy>
  <cp:revision>2</cp:revision>
  <cp:lastPrinted>2024-11-18T05:29:00Z</cp:lastPrinted>
  <dcterms:created xsi:type="dcterms:W3CDTF">2025-05-08T00:27:00Z</dcterms:created>
  <dcterms:modified xsi:type="dcterms:W3CDTF">2025-05-08T00:27:00Z</dcterms:modified>
</cp:coreProperties>
</file>