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3E" w:rsidRPr="006F7ABD" w:rsidRDefault="00356369">
      <w:pPr>
        <w:rPr>
          <w:rFonts w:ascii="BIZ UDPゴシック" w:eastAsia="BIZ UDPゴシック" w:hAnsi="BIZ UDPゴシック"/>
          <w:sz w:val="22"/>
          <w:szCs w:val="22"/>
        </w:rPr>
      </w:pPr>
      <w:bookmarkStart w:id="0" w:name="_GoBack"/>
      <w:bookmarkEnd w:id="0"/>
      <w:r w:rsidRPr="006F7ABD">
        <w:rPr>
          <w:rFonts w:ascii="BIZ UDPゴシック" w:eastAsia="BIZ UDPゴシック" w:hAnsi="BIZ UDPゴシック" w:hint="eastAsia"/>
          <w:sz w:val="22"/>
          <w:szCs w:val="22"/>
        </w:rPr>
        <w:t>様式第</w:t>
      </w:r>
      <w:r w:rsidR="001F2A30" w:rsidRPr="006F7ABD">
        <w:rPr>
          <w:rFonts w:ascii="BIZ UDPゴシック" w:eastAsia="BIZ UDPゴシック" w:hAnsi="BIZ UDPゴシック"/>
          <w:sz w:val="22"/>
          <w:szCs w:val="22"/>
        </w:rPr>
        <w:t>4</w:t>
      </w:r>
      <w:r w:rsidRPr="006F7ABD">
        <w:rPr>
          <w:rFonts w:ascii="BIZ UDPゴシック" w:eastAsia="BIZ UDPゴシック" w:hAnsi="BIZ UDPゴシック" w:hint="eastAsia"/>
          <w:sz w:val="22"/>
          <w:szCs w:val="22"/>
        </w:rPr>
        <w:t>号</w:t>
      </w:r>
    </w:p>
    <w:p w:rsidR="00604E3E" w:rsidRPr="006F7ABD" w:rsidRDefault="00722500" w:rsidP="001420A6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6F7ABD">
        <w:rPr>
          <w:rFonts w:ascii="BIZ UDPゴシック" w:eastAsia="BIZ UDPゴシック" w:hAnsi="BIZ UDPゴシック" w:hint="eastAsia"/>
          <w:sz w:val="22"/>
          <w:szCs w:val="22"/>
        </w:rPr>
        <w:t>富士見町福祉医療費</w:t>
      </w:r>
      <w:r w:rsidR="00604E3E" w:rsidRPr="006F7ABD">
        <w:rPr>
          <w:rFonts w:ascii="BIZ UDPゴシック" w:eastAsia="BIZ UDPゴシック" w:hAnsi="BIZ UDPゴシック" w:hint="eastAsia"/>
          <w:sz w:val="22"/>
          <w:szCs w:val="22"/>
        </w:rPr>
        <w:t>給付金受給者証変更届</w:t>
      </w:r>
    </w:p>
    <w:p w:rsidR="00604E3E" w:rsidRPr="006F7ABD" w:rsidRDefault="00604E3E">
      <w:pPr>
        <w:rPr>
          <w:rFonts w:ascii="BIZ UDPゴシック" w:eastAsia="BIZ UDPゴシック" w:hAnsi="BIZ UDPゴシック"/>
          <w:sz w:val="22"/>
          <w:szCs w:val="22"/>
        </w:rPr>
      </w:pPr>
    </w:p>
    <w:p w:rsidR="00604E3E" w:rsidRPr="006F7ABD" w:rsidRDefault="00604E3E" w:rsidP="006F7ABD">
      <w:pPr>
        <w:ind w:right="22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年　</w:t>
      </w:r>
      <w:r w:rsidR="006F7AB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3C2845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6F7AB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月　</w:t>
      </w:r>
      <w:r w:rsidR="003C2845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6F7ABD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日　</w:t>
      </w:r>
    </w:p>
    <w:p w:rsidR="00604E3E" w:rsidRPr="006F7ABD" w:rsidRDefault="00604E3E">
      <w:pPr>
        <w:rPr>
          <w:rFonts w:ascii="BIZ UDPゴシック" w:eastAsia="BIZ UDPゴシック" w:hAnsi="BIZ UDPゴシック"/>
          <w:sz w:val="22"/>
          <w:szCs w:val="22"/>
        </w:rPr>
      </w:pPr>
      <w:r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　富士見町長　　　　殿</w:t>
      </w:r>
    </w:p>
    <w:p w:rsidR="00604E3E" w:rsidRPr="006F7ABD" w:rsidRDefault="00604E3E" w:rsidP="006F7ABD">
      <w:pPr>
        <w:ind w:right="109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届出人　住所　富士見町　</w:t>
      </w:r>
      <w:r w:rsidR="001420A6"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</w:t>
      </w:r>
    </w:p>
    <w:p w:rsidR="001420A6" w:rsidRPr="006F7ABD" w:rsidRDefault="001420A6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:rsidR="00604E3E" w:rsidRPr="006F7ABD" w:rsidRDefault="006F7ABD" w:rsidP="006F7ABD">
      <w:pPr>
        <w:ind w:right="650"/>
        <w:jc w:val="center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sz w:val="22"/>
          <w:szCs w:val="22"/>
        </w:rPr>
        <w:t xml:space="preserve">                                                   </w:t>
      </w:r>
      <w:r w:rsidR="00604E3E" w:rsidRPr="006F7ABD">
        <w:rPr>
          <w:rFonts w:ascii="BIZ UDPゴシック" w:eastAsia="BIZ UDPゴシック" w:hAnsi="BIZ UDPゴシック" w:hint="eastAsia"/>
          <w:sz w:val="22"/>
          <w:szCs w:val="22"/>
        </w:rPr>
        <w:t>氏名</w:t>
      </w:r>
      <w:r w:rsidR="001420A6"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604E3E"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3C2845">
        <w:rPr>
          <w:rFonts w:ascii="BIZ UDPゴシック" w:eastAsia="BIZ UDPゴシック" w:hAnsi="BIZ UDPゴシック"/>
          <w:sz w:val="22"/>
          <w:szCs w:val="22"/>
        </w:rPr>
        <w:t xml:space="preserve">  </w:t>
      </w:r>
      <w:r w:rsidR="001420A6"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1420A6"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>
        <w:rPr>
          <w:rFonts w:ascii="BIZ UDPゴシック" w:eastAsia="BIZ UDPゴシック" w:hAnsi="BIZ UDPゴシック"/>
          <w:sz w:val="22"/>
          <w:szCs w:val="22"/>
        </w:rPr>
        <w:t xml:space="preserve">    </w:t>
      </w:r>
      <w:r w:rsidR="001420A6"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>
        <w:rPr>
          <w:rFonts w:ascii="BIZ UDPゴシック" w:eastAsia="BIZ UDPゴシック" w:hAnsi="BIZ UDPゴシック"/>
          <w:sz w:val="22"/>
          <w:szCs w:val="22"/>
        </w:rPr>
        <w:t xml:space="preserve">   </w:t>
      </w:r>
      <w:r w:rsidR="001420A6"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　　　</w:t>
      </w:r>
    </w:p>
    <w:p w:rsidR="001420A6" w:rsidRPr="006F7ABD" w:rsidRDefault="001420A6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:rsidR="001420A6" w:rsidRPr="00AD563B" w:rsidRDefault="00604E3E" w:rsidP="00AD563B">
      <w:pPr>
        <w:ind w:right="1089" w:firstLineChars="2500" w:firstLine="550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6F7ABD">
        <w:rPr>
          <w:rFonts w:ascii="BIZ UDPゴシック" w:eastAsia="BIZ UDPゴシック" w:hAnsi="BIZ UDPゴシック" w:hint="eastAsia"/>
          <w:sz w:val="22"/>
          <w:szCs w:val="22"/>
        </w:rPr>
        <w:t>連絡先</w:t>
      </w:r>
      <w:r w:rsidR="001420A6"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6F7AB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1420A6"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3C2845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1420A6"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　―　</w:t>
      </w:r>
      <w:r w:rsidR="001420A6"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6F7AB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3C2845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1420A6"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6F7ABD">
        <w:rPr>
          <w:rFonts w:ascii="BIZ UDPゴシック" w:eastAsia="BIZ UDPゴシック" w:hAnsi="BIZ UDPゴシック" w:hint="eastAsia"/>
          <w:sz w:val="22"/>
          <w:szCs w:val="22"/>
        </w:rPr>
        <w:t>―</w:t>
      </w:r>
      <w:r w:rsidR="001420A6"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6F7ABD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6F7AB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3C2845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　　　　　　　　　　　　　</w:t>
      </w:r>
      <w:r w:rsidRPr="006F7ABD">
        <w:rPr>
          <w:rFonts w:ascii="BIZ UDPゴシック" w:eastAsia="BIZ UDPゴシック" w:hAnsi="BIZ UDPゴシック"/>
          <w:sz w:val="22"/>
          <w:szCs w:val="22"/>
        </w:rPr>
        <w:t>(</w:t>
      </w:r>
      <w:r w:rsidRPr="006F7ABD">
        <w:rPr>
          <w:rFonts w:ascii="BIZ UDPゴシック" w:eastAsia="BIZ UDPゴシック" w:hAnsi="BIZ UDPゴシック" w:hint="eastAsia"/>
          <w:sz w:val="22"/>
          <w:szCs w:val="22"/>
        </w:rPr>
        <w:t>受給資格者との続柄</w:t>
      </w:r>
      <w:r w:rsidR="006F7ABD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Pr="006F7ABD">
        <w:rPr>
          <w:rFonts w:ascii="BIZ UDPゴシック" w:eastAsia="BIZ UDPゴシック" w:hAnsi="BIZ UDPゴシック" w:hint="eastAsia"/>
          <w:spacing w:val="52"/>
          <w:sz w:val="22"/>
          <w:szCs w:val="22"/>
        </w:rPr>
        <w:t xml:space="preserve">　</w:t>
      </w:r>
      <w:r w:rsidR="006F7ABD">
        <w:rPr>
          <w:rFonts w:ascii="BIZ UDPゴシック" w:eastAsia="BIZ UDPゴシック" w:hAnsi="BIZ UDPゴシック" w:hint="eastAsia"/>
          <w:spacing w:val="52"/>
          <w:sz w:val="22"/>
          <w:szCs w:val="22"/>
        </w:rPr>
        <w:t xml:space="preserve">　</w:t>
      </w:r>
      <w:r w:rsidRPr="006F7ABD">
        <w:rPr>
          <w:rFonts w:ascii="BIZ UDPゴシック" w:eastAsia="BIZ UDPゴシック" w:hAnsi="BIZ UDPゴシック"/>
          <w:sz w:val="22"/>
          <w:szCs w:val="22"/>
        </w:rPr>
        <w:t>)</w:t>
      </w:r>
      <w:r w:rsidR="006F7AB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6F7AB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:rsidR="00604E3E" w:rsidRPr="006F7ABD" w:rsidRDefault="00722500">
      <w:pPr>
        <w:rPr>
          <w:rFonts w:ascii="BIZ UDPゴシック" w:eastAsia="BIZ UDPゴシック" w:hAnsi="BIZ UDPゴシック"/>
          <w:sz w:val="22"/>
          <w:szCs w:val="22"/>
        </w:rPr>
      </w:pPr>
      <w:r w:rsidRPr="006F7ABD">
        <w:rPr>
          <w:rFonts w:ascii="BIZ UDPゴシック" w:eastAsia="BIZ UDPゴシック" w:hAnsi="BIZ UDPゴシック" w:hint="eastAsia"/>
          <w:sz w:val="22"/>
          <w:szCs w:val="22"/>
        </w:rPr>
        <w:t>富士見町福祉医療費</w:t>
      </w:r>
      <w:r w:rsidR="00604E3E" w:rsidRPr="006F7ABD">
        <w:rPr>
          <w:rFonts w:ascii="BIZ UDPゴシック" w:eastAsia="BIZ UDPゴシック" w:hAnsi="BIZ UDPゴシック" w:hint="eastAsia"/>
          <w:sz w:val="22"/>
          <w:szCs w:val="22"/>
        </w:rPr>
        <w:t>給付金受給者の要件が、下記の事由により変更しましたので届け出いたします。</w:t>
      </w:r>
    </w:p>
    <w:p w:rsidR="00604E3E" w:rsidRPr="006F7ABD" w:rsidRDefault="00604E3E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6F7ABD">
        <w:rPr>
          <w:rFonts w:ascii="BIZ UDPゴシック" w:eastAsia="BIZ UDPゴシック" w:hAnsi="BIZ UDPゴシック" w:hint="eastAsia"/>
          <w:sz w:val="22"/>
          <w:szCs w:val="22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"/>
        <w:gridCol w:w="748"/>
        <w:gridCol w:w="1560"/>
        <w:gridCol w:w="1760"/>
        <w:gridCol w:w="508"/>
        <w:gridCol w:w="1253"/>
        <w:gridCol w:w="88"/>
        <w:gridCol w:w="1292"/>
        <w:gridCol w:w="10"/>
        <w:gridCol w:w="371"/>
        <w:gridCol w:w="1761"/>
      </w:tblGrid>
      <w:tr w:rsidR="00604E3E" w:rsidRPr="006F7ABD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680" w:type="dxa"/>
            <w:gridSpan w:val="3"/>
            <w:vAlign w:val="center"/>
          </w:tcPr>
          <w:p w:rsidR="00604E3E" w:rsidRPr="006F7ABD" w:rsidRDefault="00722500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受給</w:t>
            </w:r>
            <w:r w:rsidR="00604E3E"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資格者氏名</w:t>
            </w:r>
          </w:p>
        </w:tc>
        <w:tc>
          <w:tcPr>
            <w:tcW w:w="1760" w:type="dxa"/>
            <w:tcBorders>
              <w:right w:val="dashed" w:sz="4" w:space="0" w:color="auto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61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61" w:type="dxa"/>
            <w:tcBorders>
              <w:left w:val="dashed" w:sz="4" w:space="0" w:color="auto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  <w:tr w:rsidR="00604E3E" w:rsidRPr="006F7ABD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680" w:type="dxa"/>
            <w:gridSpan w:val="3"/>
            <w:tcBorders>
              <w:bottom w:val="nil"/>
            </w:tcBorders>
            <w:vAlign w:val="center"/>
          </w:tcPr>
          <w:p w:rsidR="00604E3E" w:rsidRPr="006F7ABD" w:rsidRDefault="00604E3E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生年月日</w:t>
            </w:r>
          </w:p>
        </w:tc>
        <w:tc>
          <w:tcPr>
            <w:tcW w:w="1760" w:type="dxa"/>
            <w:tcBorders>
              <w:right w:val="dashed" w:sz="4" w:space="0" w:color="auto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61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61" w:type="dxa"/>
            <w:tcBorders>
              <w:left w:val="dashed" w:sz="4" w:space="0" w:color="auto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  <w:tr w:rsidR="00604E3E" w:rsidRPr="006F7ABD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 w:val="restart"/>
            <w:tcBorders>
              <w:bottom w:val="nil"/>
            </w:tcBorders>
            <w:textDirection w:val="tbRlV"/>
            <w:vAlign w:val="center"/>
          </w:tcPr>
          <w:p w:rsidR="00604E3E" w:rsidRPr="006F7ABD" w:rsidRDefault="00604E3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pacing w:val="420"/>
                <w:sz w:val="22"/>
                <w:szCs w:val="22"/>
              </w:rPr>
              <w:t>変更事</w:t>
            </w: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項</w:t>
            </w:r>
          </w:p>
        </w:tc>
        <w:tc>
          <w:tcPr>
            <w:tcW w:w="2308" w:type="dxa"/>
            <w:gridSpan w:val="2"/>
            <w:vAlign w:val="center"/>
          </w:tcPr>
          <w:p w:rsidR="00604E3E" w:rsidRPr="006F7ABD" w:rsidRDefault="00604E3E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住所</w:t>
            </w:r>
          </w:p>
        </w:tc>
        <w:tc>
          <w:tcPr>
            <w:tcW w:w="7043" w:type="dxa"/>
            <w:gridSpan w:val="8"/>
            <w:vAlign w:val="center"/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富士見町</w:t>
            </w:r>
          </w:p>
        </w:tc>
      </w:tr>
      <w:tr w:rsidR="00604E3E" w:rsidRPr="006F7ABD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604E3E" w:rsidRPr="006F7ABD" w:rsidRDefault="00604E3E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保護者氏名</w:t>
            </w:r>
          </w:p>
        </w:tc>
        <w:tc>
          <w:tcPr>
            <w:tcW w:w="7043" w:type="dxa"/>
            <w:gridSpan w:val="8"/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  <w:tr w:rsidR="00604E3E" w:rsidRPr="006F7ABD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tcBorders>
              <w:bottom w:val="nil"/>
            </w:tcBorders>
            <w:vAlign w:val="center"/>
          </w:tcPr>
          <w:p w:rsidR="00604E3E" w:rsidRPr="006F7ABD" w:rsidRDefault="00604E3E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続柄</w:t>
            </w:r>
          </w:p>
        </w:tc>
        <w:tc>
          <w:tcPr>
            <w:tcW w:w="7043" w:type="dxa"/>
            <w:gridSpan w:val="8"/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  <w:tr w:rsidR="00722500" w:rsidRPr="006F7ABD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722500" w:rsidRPr="006F7ABD" w:rsidRDefault="0072250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48" w:type="dxa"/>
            <w:vMerge w:val="restart"/>
            <w:vAlign w:val="center"/>
          </w:tcPr>
          <w:p w:rsidR="001420A6" w:rsidRPr="006F7ABD" w:rsidRDefault="00722500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加入医療</w:t>
            </w:r>
          </w:p>
          <w:p w:rsidR="00722500" w:rsidRPr="006F7ABD" w:rsidRDefault="00722500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保険</w:t>
            </w:r>
          </w:p>
        </w:tc>
        <w:tc>
          <w:tcPr>
            <w:tcW w:w="1560" w:type="dxa"/>
            <w:vAlign w:val="center"/>
          </w:tcPr>
          <w:p w:rsidR="00722500" w:rsidRPr="006F7ABD" w:rsidRDefault="00722500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記号・番号</w:t>
            </w:r>
          </w:p>
        </w:tc>
        <w:tc>
          <w:tcPr>
            <w:tcW w:w="3609" w:type="dxa"/>
            <w:gridSpan w:val="4"/>
          </w:tcPr>
          <w:p w:rsidR="00722500" w:rsidRPr="006F7ABD" w:rsidRDefault="0072250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vAlign w:val="center"/>
          </w:tcPr>
          <w:p w:rsidR="00722500" w:rsidRPr="006F7ABD" w:rsidRDefault="00722500" w:rsidP="0072250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被保険者</w:t>
            </w:r>
          </w:p>
        </w:tc>
        <w:tc>
          <w:tcPr>
            <w:tcW w:w="2142" w:type="dxa"/>
            <w:gridSpan w:val="3"/>
          </w:tcPr>
          <w:p w:rsidR="00722500" w:rsidRPr="006F7ABD" w:rsidRDefault="0072250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22500" w:rsidRPr="006F7ABD" w:rsidTr="006F7ABD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722500" w:rsidRPr="006F7ABD" w:rsidRDefault="0072250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48" w:type="dxa"/>
            <w:vMerge/>
          </w:tcPr>
          <w:p w:rsidR="00722500" w:rsidRPr="006F7ABD" w:rsidRDefault="0072250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22500" w:rsidRPr="006F7ABD" w:rsidRDefault="00722500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番号・名称</w:t>
            </w:r>
          </w:p>
        </w:tc>
        <w:tc>
          <w:tcPr>
            <w:tcW w:w="2268" w:type="dxa"/>
            <w:gridSpan w:val="2"/>
          </w:tcPr>
          <w:p w:rsidR="00722500" w:rsidRPr="006F7ABD" w:rsidRDefault="0072250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775" w:type="dxa"/>
            <w:gridSpan w:val="6"/>
          </w:tcPr>
          <w:p w:rsidR="00722500" w:rsidRPr="006F7ABD" w:rsidRDefault="0072250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  <w:tr w:rsidR="00722500" w:rsidRPr="006F7ABD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722500" w:rsidRPr="006F7ABD" w:rsidRDefault="0072250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48" w:type="dxa"/>
            <w:vMerge/>
          </w:tcPr>
          <w:p w:rsidR="00722500" w:rsidRPr="006F7ABD" w:rsidRDefault="0072250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22500" w:rsidRPr="006F7ABD" w:rsidRDefault="00722500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認定日</w:t>
            </w:r>
          </w:p>
        </w:tc>
        <w:tc>
          <w:tcPr>
            <w:tcW w:w="7043" w:type="dxa"/>
            <w:gridSpan w:val="8"/>
            <w:vAlign w:val="center"/>
          </w:tcPr>
          <w:p w:rsidR="00722500" w:rsidRPr="006F7ABD" w:rsidRDefault="00722500" w:rsidP="001420A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　　　　　　月　　　　　　日</w:t>
            </w:r>
          </w:p>
        </w:tc>
      </w:tr>
      <w:tr w:rsidR="00604E3E" w:rsidRPr="006F7ABD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48" w:type="dxa"/>
            <w:vMerge w:val="restart"/>
            <w:tcBorders>
              <w:top w:val="nil"/>
              <w:bottom w:val="nil"/>
            </w:tcBorders>
            <w:vAlign w:val="center"/>
          </w:tcPr>
          <w:p w:rsidR="00604E3E" w:rsidRPr="006F7ABD" w:rsidRDefault="00604E3E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振込口座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604E3E" w:rsidRPr="006F7ABD" w:rsidRDefault="00604E3E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7043" w:type="dxa"/>
            <w:gridSpan w:val="8"/>
            <w:vAlign w:val="center"/>
          </w:tcPr>
          <w:p w:rsidR="00604E3E" w:rsidRPr="006F7ABD" w:rsidRDefault="006F7AB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八十二銀行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          </w:t>
            </w:r>
            <w:r w:rsidR="00604E3E"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支店</w:t>
            </w:r>
          </w:p>
        </w:tc>
      </w:tr>
      <w:tr w:rsidR="00604E3E" w:rsidRPr="006F7ABD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43" w:type="dxa"/>
            <w:gridSpan w:val="8"/>
            <w:vAlign w:val="center"/>
          </w:tcPr>
          <w:p w:rsidR="00604E3E" w:rsidRPr="006F7ABD" w:rsidRDefault="006F7ABD" w:rsidP="006F7AB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　諏訪信用金庫　　　　　　　　　</w:t>
            </w:r>
            <w:r w:rsidR="00604E3E"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支店</w:t>
            </w:r>
          </w:p>
        </w:tc>
      </w:tr>
      <w:tr w:rsidR="00604E3E" w:rsidRPr="006F7ABD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43" w:type="dxa"/>
            <w:gridSpan w:val="8"/>
            <w:vAlign w:val="center"/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信州諏訪農協　　　　　　　　　支所</w:t>
            </w:r>
          </w:p>
        </w:tc>
      </w:tr>
      <w:tr w:rsidR="00604E3E" w:rsidRPr="006F7ABD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43" w:type="dxa"/>
            <w:gridSpan w:val="8"/>
            <w:vAlign w:val="center"/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　ゆうちょ銀行　　　　　　　　　</w:t>
            </w:r>
            <w:r w:rsid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店</w:t>
            </w:r>
          </w:p>
        </w:tc>
      </w:tr>
      <w:tr w:rsidR="00604E3E" w:rsidRPr="006F7ABD" w:rsidTr="006F7ABD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その他の金融機関</w:t>
            </w:r>
          </w:p>
        </w:tc>
        <w:tc>
          <w:tcPr>
            <w:tcW w:w="4775" w:type="dxa"/>
            <w:gridSpan w:val="6"/>
            <w:vAlign w:val="center"/>
          </w:tcPr>
          <w:p w:rsidR="00604E3E" w:rsidRPr="006F7ABD" w:rsidRDefault="00604E3E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支店</w:t>
            </w:r>
          </w:p>
        </w:tc>
      </w:tr>
      <w:tr w:rsidR="00712DB6" w:rsidRPr="006F7ABD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722500" w:rsidRPr="006F7ABD" w:rsidRDefault="0072250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 w:rsidR="00722500" w:rsidRPr="006F7ABD" w:rsidRDefault="0072250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22500" w:rsidRPr="006F7ABD" w:rsidRDefault="00712DB6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口座種別</w:t>
            </w:r>
          </w:p>
        </w:tc>
        <w:tc>
          <w:tcPr>
            <w:tcW w:w="3609" w:type="dxa"/>
            <w:gridSpan w:val="4"/>
            <w:vAlign w:val="center"/>
          </w:tcPr>
          <w:p w:rsidR="00722500" w:rsidRPr="006F7ABD" w:rsidRDefault="00722500" w:rsidP="00712DB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12DB6"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普　通　　　当　座</w:t>
            </w:r>
          </w:p>
        </w:tc>
        <w:tc>
          <w:tcPr>
            <w:tcW w:w="1302" w:type="dxa"/>
            <w:gridSpan w:val="2"/>
            <w:vAlign w:val="center"/>
          </w:tcPr>
          <w:p w:rsidR="00722500" w:rsidRPr="006F7ABD" w:rsidRDefault="00712DB6" w:rsidP="0072250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口座番号</w:t>
            </w:r>
          </w:p>
        </w:tc>
        <w:tc>
          <w:tcPr>
            <w:tcW w:w="2132" w:type="dxa"/>
            <w:gridSpan w:val="2"/>
          </w:tcPr>
          <w:p w:rsidR="00722500" w:rsidRPr="006F7ABD" w:rsidRDefault="0072250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04E3E" w:rsidRPr="006F7ABD" w:rsidTr="001420A6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604E3E" w:rsidRPr="006F7ABD" w:rsidRDefault="00604E3E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フリガナ</w:t>
            </w:r>
          </w:p>
        </w:tc>
        <w:tc>
          <w:tcPr>
            <w:tcW w:w="7043" w:type="dxa"/>
            <w:gridSpan w:val="8"/>
            <w:tcBorders>
              <w:bottom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  <w:tr w:rsidR="00604E3E" w:rsidRPr="006F7ABD" w:rsidTr="001420A6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604E3E" w:rsidRPr="006F7ABD" w:rsidRDefault="00604E3E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口座名義</w:t>
            </w:r>
          </w:p>
        </w:tc>
        <w:tc>
          <w:tcPr>
            <w:tcW w:w="7043" w:type="dxa"/>
            <w:gridSpan w:val="8"/>
            <w:tcBorders>
              <w:top w:val="dashed" w:sz="4" w:space="0" w:color="auto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  <w:tr w:rsidR="00604E3E" w:rsidRPr="006F7ABD" w:rsidTr="001420A6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372" w:type="dxa"/>
            <w:vMerge/>
            <w:tcBorders>
              <w:top w:val="nil"/>
            </w:tcBorders>
            <w:vAlign w:val="center"/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tcBorders>
              <w:top w:val="nil"/>
            </w:tcBorders>
            <w:vAlign w:val="center"/>
          </w:tcPr>
          <w:p w:rsidR="00604E3E" w:rsidRPr="006F7ABD" w:rsidRDefault="00604E3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pacing w:val="210"/>
                <w:sz w:val="22"/>
                <w:szCs w:val="22"/>
              </w:rPr>
              <w:t>その</w:t>
            </w: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他</w:t>
            </w:r>
          </w:p>
          <w:p w:rsidR="00604E3E" w:rsidRPr="006F7ABD" w:rsidRDefault="00604E3E">
            <w:pPr>
              <w:jc w:val="center"/>
              <w:rPr>
                <w:rFonts w:ascii="BIZ UDPゴシック" w:eastAsia="BIZ UDPゴシック" w:hAnsi="BIZ UDPゴシック"/>
                <w:spacing w:val="-10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/>
                <w:spacing w:val="-10"/>
                <w:sz w:val="22"/>
                <w:szCs w:val="22"/>
              </w:rPr>
              <w:t>(</w:t>
            </w:r>
            <w:r w:rsidRPr="006F7ABD">
              <w:rPr>
                <w:rFonts w:ascii="BIZ UDPゴシック" w:eastAsia="BIZ UDPゴシック" w:hAnsi="BIZ UDPゴシック" w:hint="eastAsia"/>
                <w:spacing w:val="-10"/>
                <w:sz w:val="22"/>
                <w:szCs w:val="22"/>
              </w:rPr>
              <w:t>死亡・資格喪失・転出</w:t>
            </w:r>
            <w:r w:rsidRPr="006F7ABD">
              <w:rPr>
                <w:rFonts w:ascii="BIZ UDPゴシック" w:eastAsia="BIZ UDPゴシック" w:hAnsi="BIZ UDPゴシック"/>
                <w:spacing w:val="-10"/>
                <w:sz w:val="22"/>
                <w:szCs w:val="22"/>
              </w:rPr>
              <w:t>)</w:t>
            </w:r>
          </w:p>
        </w:tc>
        <w:tc>
          <w:tcPr>
            <w:tcW w:w="7043" w:type="dxa"/>
            <w:gridSpan w:val="8"/>
            <w:tcBorders>
              <w:top w:val="nil"/>
            </w:tcBorders>
          </w:tcPr>
          <w:p w:rsidR="00604E3E" w:rsidRPr="006F7ABD" w:rsidRDefault="00604E3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7A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</w:tbl>
    <w:p w:rsidR="00604E3E" w:rsidRPr="00AD563B" w:rsidRDefault="00AD563B" w:rsidP="006F7ABD">
      <w:pPr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保険証確認　　マイナ保険証・　　資格確認書・　　保険証</w:t>
      </w:r>
      <w:r>
        <w:rPr>
          <w:rFonts w:ascii="BIZ UDPゴシック" w:eastAsia="BIZ UDPゴシック" w:hAnsi="BIZ UDPゴシック"/>
          <w:sz w:val="22"/>
          <w:szCs w:val="22"/>
        </w:rPr>
        <w:t>(</w:t>
      </w:r>
      <w:r>
        <w:rPr>
          <w:rFonts w:ascii="BIZ UDPゴシック" w:eastAsia="BIZ UDPゴシック" w:hAnsi="BIZ UDPゴシック" w:hint="eastAsia"/>
          <w:sz w:val="22"/>
          <w:szCs w:val="22"/>
        </w:rPr>
        <w:t>紙</w:t>
      </w:r>
      <w:r>
        <w:rPr>
          <w:rFonts w:ascii="BIZ UDPゴシック" w:eastAsia="BIZ UDPゴシック" w:hAnsi="BIZ UDPゴシック"/>
          <w:sz w:val="22"/>
          <w:szCs w:val="22"/>
        </w:rPr>
        <w:t>)</w:t>
      </w:r>
    </w:p>
    <w:sectPr w:rsidR="00604E3E" w:rsidRPr="00AD563B" w:rsidSect="001420A6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9E8" w:rsidRDefault="005B79E8" w:rsidP="00604E3E">
      <w:r>
        <w:separator/>
      </w:r>
    </w:p>
  </w:endnote>
  <w:endnote w:type="continuationSeparator" w:id="0">
    <w:p w:rsidR="005B79E8" w:rsidRDefault="005B79E8" w:rsidP="0060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9E8" w:rsidRDefault="005B79E8" w:rsidP="00604E3E">
      <w:r>
        <w:separator/>
      </w:r>
    </w:p>
  </w:footnote>
  <w:footnote w:type="continuationSeparator" w:id="0">
    <w:p w:rsidR="005B79E8" w:rsidRDefault="005B79E8" w:rsidP="0060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3E"/>
    <w:rsid w:val="00107B75"/>
    <w:rsid w:val="001420A6"/>
    <w:rsid w:val="001F2A30"/>
    <w:rsid w:val="001F5110"/>
    <w:rsid w:val="001F6CBE"/>
    <w:rsid w:val="00214D75"/>
    <w:rsid w:val="0025610A"/>
    <w:rsid w:val="00356369"/>
    <w:rsid w:val="003C2845"/>
    <w:rsid w:val="005B79E8"/>
    <w:rsid w:val="00604E3E"/>
    <w:rsid w:val="0065691E"/>
    <w:rsid w:val="006F04C3"/>
    <w:rsid w:val="006F7ABD"/>
    <w:rsid w:val="00712DB6"/>
    <w:rsid w:val="00722500"/>
    <w:rsid w:val="009A2751"/>
    <w:rsid w:val="00A73700"/>
    <w:rsid w:val="00AD563B"/>
    <w:rsid w:val="00D5096E"/>
    <w:rsid w:val="00E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93EFC33-C1A2-489C-AD1D-705B1AEA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4E3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04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4E3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絢子</dc:creator>
  <cp:keywords/>
  <dc:description/>
  <cp:lastModifiedBy>小川　絢子</cp:lastModifiedBy>
  <cp:revision>2</cp:revision>
  <dcterms:created xsi:type="dcterms:W3CDTF">2025-05-08T00:28:00Z</dcterms:created>
  <dcterms:modified xsi:type="dcterms:W3CDTF">2025-05-08T00:28:00Z</dcterms:modified>
</cp:coreProperties>
</file>